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D2" w:rsidRPr="00436A81" w:rsidRDefault="005D3AD2" w:rsidP="00901FE6">
      <w:pPr>
        <w:keepNext/>
        <w:spacing w:before="240" w:after="60"/>
        <w:ind w:right="-284"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</w:pPr>
      <w:r w:rsidRPr="00FD512A"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  <w:t>ПРИЛОЖЕНИЕ</w:t>
      </w:r>
      <w:r w:rsidRPr="00FD512A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 </w:t>
      </w:r>
      <w:r w:rsidRPr="00FD512A"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  <w:t>№</w:t>
      </w:r>
      <w:r w:rsidRPr="00FD512A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 </w:t>
      </w:r>
      <w:r w:rsidRPr="00436A81"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  <w:t>3</w:t>
      </w:r>
    </w:p>
    <w:p w:rsidR="005D3AD2" w:rsidRPr="000E5357" w:rsidRDefault="005D3AD2" w:rsidP="00901FE6">
      <w:pPr>
        <w:spacing w:after="0"/>
        <w:ind w:right="-284" w:firstLine="709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</w:p>
    <w:p w:rsidR="005D3AD2" w:rsidRDefault="005D3AD2" w:rsidP="00901FE6">
      <w:pPr>
        <w:spacing w:after="0"/>
        <w:ind w:right="-284"/>
        <w:jc w:val="both"/>
        <w:rPr>
          <w:rFonts w:ascii="Times New Roman" w:hAnsi="Times New Roman"/>
          <w:b/>
          <w:spacing w:val="-4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b/>
          <w:spacing w:val="-4"/>
          <w:sz w:val="24"/>
          <w:szCs w:val="24"/>
          <w:lang w:val="ru-RU" w:eastAsia="en-US"/>
        </w:rPr>
        <w:t xml:space="preserve">ДО  </w:t>
      </w:r>
    </w:p>
    <w:p w:rsidR="005D3AD2" w:rsidRPr="000E5357" w:rsidRDefault="005D3AD2" w:rsidP="00901FE6">
      <w:pPr>
        <w:spacing w:after="0"/>
        <w:ind w:right="-284"/>
        <w:jc w:val="both"/>
        <w:rPr>
          <w:rFonts w:ascii="Times New Roman" w:hAnsi="Times New Roman"/>
          <w:b/>
          <w:spacing w:val="-4"/>
          <w:sz w:val="24"/>
          <w:szCs w:val="24"/>
          <w:lang w:val="bg-BG" w:eastAsia="en-US"/>
        </w:rPr>
      </w:pPr>
      <w:r w:rsidRPr="000E5357">
        <w:rPr>
          <w:rFonts w:ascii="Times New Roman" w:hAnsi="Times New Roman"/>
          <w:b/>
          <w:spacing w:val="-4"/>
          <w:sz w:val="24"/>
          <w:szCs w:val="24"/>
          <w:lang w:val="bg-BG" w:eastAsia="en-US"/>
        </w:rPr>
        <w:t>Директор</w:t>
      </w:r>
      <w:r>
        <w:rPr>
          <w:rFonts w:ascii="Times New Roman" w:hAnsi="Times New Roman"/>
          <w:b/>
          <w:spacing w:val="-4"/>
          <w:sz w:val="24"/>
          <w:szCs w:val="24"/>
          <w:lang w:val="bg-BG" w:eastAsia="en-US"/>
        </w:rPr>
        <w:t>а на РЗИ-Добрич</w:t>
      </w:r>
    </w:p>
    <w:p w:rsidR="005D3AD2" w:rsidRPr="000E5357" w:rsidRDefault="005D3AD2" w:rsidP="00901FE6">
      <w:pPr>
        <w:spacing w:after="0"/>
        <w:ind w:right="-284" w:firstLine="709"/>
        <w:jc w:val="both"/>
        <w:rPr>
          <w:rFonts w:ascii="Times New Roman" w:hAnsi="Times New Roman"/>
          <w:spacing w:val="-4"/>
          <w:sz w:val="24"/>
          <w:szCs w:val="24"/>
          <w:lang w:val="bg-BG" w:eastAsia="en-US"/>
        </w:rPr>
      </w:pPr>
    </w:p>
    <w:p w:rsidR="005D3AD2" w:rsidRPr="000E5357" w:rsidRDefault="005D3AD2" w:rsidP="00901FE6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5D3AD2" w:rsidRPr="000E5357" w:rsidRDefault="005D3AD2" w:rsidP="00901FE6">
      <w:pPr>
        <w:spacing w:after="0"/>
        <w:ind w:right="-284" w:firstLine="709"/>
        <w:jc w:val="center"/>
        <w:rPr>
          <w:rFonts w:ascii="Times New Roman" w:hAnsi="Times New Roman"/>
          <w:b/>
          <w:spacing w:val="80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b/>
          <w:spacing w:val="80"/>
          <w:sz w:val="24"/>
          <w:szCs w:val="24"/>
          <w:lang w:val="ru-RU" w:eastAsia="en-US"/>
        </w:rPr>
        <w:t>ЗАЯВЛЕНИЕ</w:t>
      </w:r>
    </w:p>
    <w:p w:rsidR="005D3AD2" w:rsidRPr="00FD512A" w:rsidRDefault="005D3AD2" w:rsidP="00FD512A">
      <w:pPr>
        <w:tabs>
          <w:tab w:val="left" w:pos="9072"/>
        </w:tabs>
        <w:spacing w:before="120" w:after="0"/>
        <w:ind w:right="-284" w:firstLine="709"/>
        <w:jc w:val="center"/>
        <w:rPr>
          <w:rFonts w:ascii="Times New Roman" w:hAnsi="Times New Roman"/>
          <w:b/>
          <w:spacing w:val="-4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b/>
          <w:spacing w:val="-4"/>
          <w:sz w:val="24"/>
          <w:szCs w:val="24"/>
          <w:lang w:val="ru-RU" w:eastAsia="en-US"/>
        </w:rPr>
        <w:t>ЗА ОГРАНИЧАВАНЕ НА ОБРАБОТВАНЕТО НА ЛИЧНИ ДАННИ</w:t>
      </w:r>
    </w:p>
    <w:p w:rsidR="005D3AD2" w:rsidRPr="00E42369" w:rsidRDefault="005D3AD2" w:rsidP="00FD512A">
      <w:pPr>
        <w:tabs>
          <w:tab w:val="left" w:pos="9072"/>
        </w:tabs>
        <w:spacing w:before="120" w:after="0"/>
        <w:ind w:right="-284" w:firstLine="709"/>
        <w:rPr>
          <w:rFonts w:ascii="Times New Roman" w:hAnsi="Times New Roman"/>
          <w:b/>
          <w:spacing w:val="-4"/>
          <w:sz w:val="24"/>
          <w:szCs w:val="24"/>
          <w:lang w:val="ru-RU" w:eastAsia="en-US"/>
        </w:rPr>
      </w:pPr>
    </w:p>
    <w:p w:rsidR="005D3AD2" w:rsidRPr="00FD512A" w:rsidRDefault="005D3AD2" w:rsidP="00436A81">
      <w:pPr>
        <w:tabs>
          <w:tab w:val="left" w:pos="9072"/>
        </w:tabs>
        <w:spacing w:before="120" w:after="0"/>
        <w:ind w:right="-284"/>
        <w:rPr>
          <w:rFonts w:ascii="Times New Roman" w:hAnsi="Times New Roman"/>
          <w:b/>
          <w:spacing w:val="-4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>Долуподписаният/ата</w:t>
      </w:r>
      <w:r>
        <w:rPr>
          <w:rFonts w:ascii="Times New Roman" w:hAnsi="Times New Roman"/>
          <w:spacing w:val="-4"/>
          <w:sz w:val="24"/>
          <w:szCs w:val="24"/>
          <w:lang w:val="ru-RU" w:eastAsia="en-US"/>
        </w:rPr>
        <w:t>………………………………………………………………………</w:t>
      </w:r>
      <w:r w:rsidRPr="00FD512A">
        <w:rPr>
          <w:rFonts w:ascii="Times New Roman" w:hAnsi="Times New Roman"/>
          <w:spacing w:val="-4"/>
          <w:sz w:val="24"/>
          <w:szCs w:val="24"/>
          <w:lang w:val="ru-RU" w:eastAsia="en-US"/>
        </w:rPr>
        <w:t>.</w:t>
      </w:r>
      <w:r w:rsidRPr="00E42369">
        <w:rPr>
          <w:rFonts w:ascii="Times New Roman" w:hAnsi="Times New Roman"/>
          <w:spacing w:val="-4"/>
          <w:sz w:val="24"/>
          <w:szCs w:val="24"/>
          <w:lang w:val="ru-RU" w:eastAsia="en-US"/>
        </w:rPr>
        <w:t>.</w:t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ru-RU" w:eastAsia="en-US"/>
        </w:rPr>
        <w:t>…</w:t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>…………</w:t>
      </w:r>
      <w:r>
        <w:rPr>
          <w:rFonts w:ascii="Times New Roman" w:hAnsi="Times New Roman"/>
          <w:spacing w:val="-4"/>
          <w:sz w:val="24"/>
          <w:szCs w:val="24"/>
          <w:lang w:val="ru-RU" w:eastAsia="en-US"/>
        </w:rPr>
        <w:t>……</w:t>
      </w:r>
      <w:r w:rsidRPr="00FD512A">
        <w:rPr>
          <w:rFonts w:ascii="Times New Roman" w:hAnsi="Times New Roman"/>
          <w:spacing w:val="-4"/>
          <w:sz w:val="24"/>
          <w:szCs w:val="24"/>
          <w:lang w:val="ru-RU" w:eastAsia="en-US"/>
        </w:rPr>
        <w:t>……..</w:t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>………………..,</w:t>
      </w:r>
      <w:r w:rsidRPr="00E42369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    </w:t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>ЕГН/ЕНЧ……………….……..………..</w:t>
      </w:r>
    </w:p>
    <w:p w:rsidR="005D3AD2" w:rsidRPr="000E5357" w:rsidRDefault="005D3AD2" w:rsidP="00436A81">
      <w:pPr>
        <w:spacing w:after="0"/>
        <w:ind w:right="-284"/>
        <w:jc w:val="both"/>
        <w:rPr>
          <w:rFonts w:ascii="Times New Roman" w:hAnsi="Times New Roman"/>
          <w:spacing w:val="-4"/>
          <w:sz w:val="24"/>
          <w:szCs w:val="24"/>
          <w:highlight w:val="yellow"/>
          <w:lang w:val="ru-RU" w:eastAsia="en-US"/>
        </w:rPr>
      </w:pPr>
    </w:p>
    <w:p w:rsidR="005D3AD2" w:rsidRPr="000E5357" w:rsidRDefault="005D3AD2" w:rsidP="00436A81">
      <w:pPr>
        <w:spacing w:after="0"/>
        <w:ind w:right="-284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В случай, че се изисква и:</w:t>
      </w:r>
    </w:p>
    <w:p w:rsidR="005D3AD2" w:rsidRPr="000E5357" w:rsidRDefault="005D3AD2" w:rsidP="00436A81">
      <w:pPr>
        <w:spacing w:after="0"/>
        <w:ind w:right="-284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Л.К.</w:t>
      </w:r>
      <w:r w:rsidRPr="000E5357">
        <w:rPr>
          <w:rFonts w:ascii="Times New Roman" w:hAnsi="Times New Roman"/>
          <w:i/>
          <w:spacing w:val="-4"/>
          <w:sz w:val="24"/>
          <w:szCs w:val="24"/>
          <w:lang w:eastAsia="en-US"/>
        </w:rPr>
        <w:t> </w:t>
      </w:r>
      <w:r w:rsidRPr="000E5357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№</w:t>
      </w:r>
      <w:r w:rsidRPr="000E5357">
        <w:rPr>
          <w:rFonts w:ascii="Times New Roman" w:hAnsi="Times New Roman"/>
          <w:i/>
          <w:spacing w:val="-4"/>
          <w:sz w:val="24"/>
          <w:szCs w:val="24"/>
          <w:lang w:eastAsia="en-US"/>
        </w:rPr>
        <w:t> </w:t>
      </w:r>
      <w:r w:rsidRPr="000E5357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……………………., издадена на ........................................ г. от МВР гр. …………………..</w:t>
      </w:r>
    </w:p>
    <w:p w:rsidR="005D3AD2" w:rsidRPr="000E5357" w:rsidRDefault="005D3AD2" w:rsidP="00436A81">
      <w:pPr>
        <w:spacing w:after="0"/>
        <w:ind w:right="-284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или гражданин на ………………………..….</w:t>
      </w:r>
    </w:p>
    <w:p w:rsidR="005D3AD2" w:rsidRPr="000E5357" w:rsidRDefault="005D3AD2" w:rsidP="00436A81">
      <w:pPr>
        <w:spacing w:after="0"/>
        <w:ind w:right="-284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Паспорт…………………….издаден на …………………………г. от …………………………………</w:t>
      </w:r>
    </w:p>
    <w:p w:rsidR="005D3AD2" w:rsidRPr="000E5357" w:rsidRDefault="005D3AD2" w:rsidP="00436A81">
      <w:pPr>
        <w:spacing w:after="0"/>
        <w:ind w:right="-284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</w:p>
    <w:p w:rsidR="005D3AD2" w:rsidRPr="000E5357" w:rsidRDefault="005D3AD2" w:rsidP="00436A81">
      <w:pPr>
        <w:spacing w:after="0"/>
        <w:ind w:right="-284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>с адрес за кореспонденция: …………………………………..……………………………………</w:t>
      </w:r>
    </w:p>
    <w:p w:rsidR="005D3AD2" w:rsidRPr="000E5357" w:rsidRDefault="005D3AD2" w:rsidP="00436A81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5D3AD2" w:rsidRPr="000E5357" w:rsidRDefault="005D3AD2" w:rsidP="00436A81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sz w:val="24"/>
          <w:szCs w:val="24"/>
          <w:lang w:val="ru-RU" w:eastAsia="en-US"/>
        </w:rPr>
        <w:t xml:space="preserve">На ................................... г., след извършена справка в ………………............................ установих, че личните ми данни са обработвани от </w:t>
      </w:r>
      <w:r w:rsidRPr="000E5357">
        <w:rPr>
          <w:rFonts w:ascii="Times New Roman" w:hAnsi="Times New Roman"/>
          <w:sz w:val="24"/>
          <w:szCs w:val="24"/>
          <w:lang w:val="bg-BG" w:eastAsia="en-US"/>
        </w:rPr>
        <w:t xml:space="preserve">Вас като администратор на лични данни </w:t>
      </w:r>
      <w:r w:rsidRPr="000E5357">
        <w:rPr>
          <w:rFonts w:ascii="Times New Roman" w:hAnsi="Times New Roman"/>
          <w:sz w:val="24"/>
          <w:szCs w:val="24"/>
          <w:lang w:val="ru-RU" w:eastAsia="en-US"/>
        </w:rPr>
        <w:t xml:space="preserve"> с цел </w:t>
      </w:r>
      <w:r w:rsidRPr="00FD512A">
        <w:rPr>
          <w:rFonts w:ascii="Times New Roman" w:hAnsi="Times New Roman"/>
          <w:sz w:val="24"/>
          <w:szCs w:val="24"/>
          <w:lang w:val="ru-RU" w:eastAsia="en-US"/>
        </w:rPr>
        <w:t>…………….</w:t>
      </w:r>
      <w:r w:rsidRPr="000E5357">
        <w:rPr>
          <w:rFonts w:ascii="Times New Roman" w:hAnsi="Times New Roman"/>
          <w:sz w:val="24"/>
          <w:szCs w:val="24"/>
          <w:lang w:val="bg-BG" w:eastAsia="en-US"/>
        </w:rPr>
        <w:t>………………………………………………….</w:t>
      </w:r>
      <w:r w:rsidRPr="000E5357">
        <w:rPr>
          <w:rFonts w:ascii="Times New Roman" w:hAnsi="Times New Roman"/>
          <w:sz w:val="24"/>
          <w:szCs w:val="24"/>
          <w:lang w:val="ru-RU" w:eastAsia="en-US"/>
        </w:rPr>
        <w:t>………………………</w:t>
      </w:r>
    </w:p>
    <w:p w:rsidR="005D3AD2" w:rsidRPr="00E42369" w:rsidRDefault="005D3AD2" w:rsidP="00436A81">
      <w:pPr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5D3AD2" w:rsidRPr="000E5357" w:rsidRDefault="005D3AD2" w:rsidP="00436A81">
      <w:pPr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sz w:val="24"/>
          <w:szCs w:val="24"/>
          <w:lang w:val="ru-RU" w:eastAsia="en-US"/>
        </w:rPr>
        <w:t xml:space="preserve">Бих желал/а да упражня правата си по Регламент (ЕС) 2016/679, </w:t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Закона за защита на лични данни и вътрешните </w:t>
      </w:r>
      <w:r w:rsidRPr="000E5357">
        <w:rPr>
          <w:rFonts w:ascii="Times New Roman" w:hAnsi="Times New Roman"/>
          <w:spacing w:val="-4"/>
          <w:sz w:val="24"/>
          <w:szCs w:val="24"/>
          <w:lang w:val="bg-BG" w:eastAsia="en-US"/>
        </w:rPr>
        <w:t xml:space="preserve">Ви </w:t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правила </w:t>
      </w:r>
      <w:r w:rsidRPr="000E5357">
        <w:rPr>
          <w:rFonts w:ascii="Times New Roman" w:hAnsi="Times New Roman"/>
          <w:spacing w:val="-4"/>
          <w:sz w:val="24"/>
          <w:szCs w:val="24"/>
          <w:lang w:val="bg-BG" w:eastAsia="en-US"/>
        </w:rPr>
        <w:t>като АЛД</w:t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>,</w:t>
      </w:r>
      <w:r w:rsidRPr="000E5357">
        <w:rPr>
          <w:rFonts w:ascii="Times New Roman" w:hAnsi="Times New Roman"/>
          <w:sz w:val="24"/>
          <w:szCs w:val="24"/>
          <w:lang w:val="ru-RU" w:eastAsia="en-US"/>
        </w:rPr>
        <w:t xml:space="preserve"> за </w:t>
      </w:r>
      <w:r w:rsidRPr="000E535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en-US"/>
        </w:rPr>
        <w:t>ограничаване на обработването на личните данни, свързани с мен във Вашата система, на основание:</w:t>
      </w:r>
    </w:p>
    <w:p w:rsidR="005D3AD2" w:rsidRPr="000E5357" w:rsidRDefault="005D3AD2" w:rsidP="00436A81">
      <w:pPr>
        <w:shd w:val="clear" w:color="auto" w:fill="FFFFFF"/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iCs/>
          <w:color w:val="000000"/>
          <w:sz w:val="24"/>
          <w:szCs w:val="24"/>
          <w:lang w:val="ru-RU" w:eastAsia="en-US"/>
        </w:rPr>
        <w:t>[_]</w:t>
      </w:r>
      <w:r w:rsidRPr="000E5357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оспорвам точността на личните данни;</w:t>
      </w:r>
    </w:p>
    <w:p w:rsidR="005D3AD2" w:rsidRPr="000E5357" w:rsidRDefault="005D3AD2" w:rsidP="00436A81">
      <w:pPr>
        <w:shd w:val="clear" w:color="auto" w:fill="FFFFFF"/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iCs/>
          <w:color w:val="000000"/>
          <w:sz w:val="24"/>
          <w:szCs w:val="24"/>
          <w:lang w:val="ru-RU" w:eastAsia="en-US"/>
        </w:rPr>
        <w:t xml:space="preserve">[_] считам, че </w:t>
      </w:r>
      <w:r w:rsidRPr="000E5357">
        <w:rPr>
          <w:rFonts w:ascii="Times New Roman" w:hAnsi="Times New Roman"/>
          <w:color w:val="000000"/>
          <w:sz w:val="24"/>
          <w:szCs w:val="24"/>
          <w:lang w:val="ru-RU" w:eastAsia="en-US"/>
        </w:rPr>
        <w:t>обработването е неправомерно, но не желая личните данни да бъдат изтрити, а изисквам ограничаване на използването им;</w:t>
      </w:r>
    </w:p>
    <w:p w:rsidR="005D3AD2" w:rsidRPr="000E5357" w:rsidRDefault="005D3AD2" w:rsidP="00436A81">
      <w:pPr>
        <w:shd w:val="clear" w:color="auto" w:fill="FFFFFF"/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iCs/>
          <w:color w:val="000000"/>
          <w:sz w:val="24"/>
          <w:szCs w:val="24"/>
          <w:lang w:val="ru-RU" w:eastAsia="en-US"/>
        </w:rPr>
        <w:t xml:space="preserve">[_] </w:t>
      </w:r>
      <w:r w:rsidRPr="000E5357">
        <w:rPr>
          <w:rFonts w:ascii="Times New Roman" w:hAnsi="Times New Roman"/>
          <w:color w:val="000000"/>
          <w:sz w:val="24"/>
          <w:szCs w:val="24"/>
          <w:lang w:val="ru-RU" w:eastAsia="en-US"/>
        </w:rPr>
        <w:t>считам, че Вие не се нуждаете повече от личните данни за целите на обработването;</w:t>
      </w:r>
    </w:p>
    <w:p w:rsidR="005D3AD2" w:rsidRPr="000E5357" w:rsidRDefault="005D3AD2" w:rsidP="00436A81">
      <w:pPr>
        <w:shd w:val="clear" w:color="auto" w:fill="FFFFFF"/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iCs/>
          <w:color w:val="000000"/>
          <w:sz w:val="24"/>
          <w:szCs w:val="24"/>
          <w:lang w:val="ru-RU" w:eastAsia="en-US"/>
        </w:rPr>
        <w:t xml:space="preserve">[_] </w:t>
      </w:r>
      <w:r w:rsidRPr="000E5357">
        <w:rPr>
          <w:rFonts w:ascii="Times New Roman" w:hAnsi="Times New Roman"/>
          <w:color w:val="000000"/>
          <w:sz w:val="24"/>
          <w:szCs w:val="24"/>
          <w:lang w:val="ru-RU" w:eastAsia="en-US"/>
        </w:rPr>
        <w:t>възразявам срещу обработването.</w:t>
      </w:r>
    </w:p>
    <w:p w:rsidR="005D3AD2" w:rsidRPr="000E5357" w:rsidRDefault="005D3AD2" w:rsidP="00436A81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5D3AD2" w:rsidRPr="000E5357" w:rsidRDefault="005D3AD2" w:rsidP="00436A81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sz w:val="24"/>
          <w:szCs w:val="24"/>
          <w:lang w:val="ru-RU" w:eastAsia="en-US"/>
        </w:rPr>
        <w:t>Приложение:</w:t>
      </w:r>
    </w:p>
    <w:p w:rsidR="005D3AD2" w:rsidRPr="000E5357" w:rsidRDefault="005D3AD2" w:rsidP="00436A81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sz w:val="24"/>
          <w:szCs w:val="24"/>
          <w:lang w:val="ru-RU" w:eastAsia="en-US"/>
        </w:rPr>
        <w:t xml:space="preserve">1. Документ за самоличност </w:t>
      </w:r>
      <w:r w:rsidRPr="000E5357">
        <w:rPr>
          <w:rFonts w:ascii="Times New Roman" w:hAnsi="Times New Roman"/>
          <w:i/>
          <w:sz w:val="24"/>
          <w:szCs w:val="24"/>
          <w:lang w:val="bg-BG" w:eastAsia="en-US"/>
        </w:rPr>
        <w:t>(представя се само за идентификация, но не се снима).</w:t>
      </w:r>
    </w:p>
    <w:p w:rsidR="005D3AD2" w:rsidRPr="000E5357" w:rsidRDefault="005D3AD2" w:rsidP="00436A81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sz w:val="24"/>
          <w:szCs w:val="24"/>
          <w:lang w:val="ru-RU" w:eastAsia="en-US"/>
        </w:rPr>
        <w:t>2. ............................................</w:t>
      </w:r>
    </w:p>
    <w:p w:rsidR="005D3AD2" w:rsidRPr="00E42369" w:rsidRDefault="005D3AD2" w:rsidP="00436A81">
      <w:pPr>
        <w:spacing w:before="240" w:after="0" w:line="240" w:lineRule="auto"/>
        <w:ind w:right="-284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</w:p>
    <w:p w:rsidR="005D3AD2" w:rsidRPr="000E5357" w:rsidRDefault="005D3AD2" w:rsidP="00436A81">
      <w:pPr>
        <w:spacing w:before="240" w:after="0" w:line="240" w:lineRule="auto"/>
        <w:ind w:right="-284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Дата:.................................... </w:t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  <w:t>ЗАЯВИТЕЛ:…………………………..</w:t>
      </w:r>
    </w:p>
    <w:p w:rsidR="005D3AD2" w:rsidRPr="000E5357" w:rsidRDefault="005D3AD2" w:rsidP="00436A81">
      <w:pPr>
        <w:spacing w:before="120"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>гр./с/ ……………………….</w:t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eastAsia="en-US"/>
        </w:rPr>
        <w:t>       </w:t>
      </w:r>
      <w:r w:rsidRPr="000E5357">
        <w:rPr>
          <w:rFonts w:ascii="Times New Roman" w:hAnsi="Times New Roman"/>
          <w:sz w:val="24"/>
          <w:szCs w:val="24"/>
          <w:lang w:val="ru-RU" w:eastAsia="en-US"/>
        </w:rPr>
        <w:t>(подпис и фамилия)</w:t>
      </w:r>
    </w:p>
    <w:p w:rsidR="005D3AD2" w:rsidRPr="000E5357" w:rsidRDefault="005D3AD2" w:rsidP="00436A81">
      <w:pPr>
        <w:spacing w:before="120"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E5357">
        <w:rPr>
          <w:rFonts w:ascii="Times New Roman" w:hAnsi="Times New Roman"/>
          <w:spacing w:val="-4"/>
          <w:sz w:val="24"/>
          <w:szCs w:val="24"/>
          <w:lang w:eastAsia="en-US"/>
        </w:rPr>
        <w:t>    </w:t>
      </w:r>
    </w:p>
    <w:p w:rsidR="005D3AD2" w:rsidRPr="000E5357" w:rsidRDefault="005D3AD2" w:rsidP="00436A81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5D3AD2" w:rsidRPr="000E5357" w:rsidSect="00FD512A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FE6"/>
    <w:rsid w:val="000473F1"/>
    <w:rsid w:val="000E5357"/>
    <w:rsid w:val="0031369F"/>
    <w:rsid w:val="003C0ECC"/>
    <w:rsid w:val="00436A81"/>
    <w:rsid w:val="005818EE"/>
    <w:rsid w:val="005D3AD2"/>
    <w:rsid w:val="005E4469"/>
    <w:rsid w:val="008B1D7F"/>
    <w:rsid w:val="00901FE6"/>
    <w:rsid w:val="009542E2"/>
    <w:rsid w:val="00A769DE"/>
    <w:rsid w:val="00B776D7"/>
    <w:rsid w:val="00D40F44"/>
    <w:rsid w:val="00E42369"/>
    <w:rsid w:val="00FD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E6"/>
    <w:pPr>
      <w:spacing w:after="200" w:line="276" w:lineRule="auto"/>
    </w:pPr>
    <w:rPr>
      <w:rFonts w:eastAsia="Times New Roman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223</Words>
  <Characters>1277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rzi_new1</dc:creator>
  <cp:keywords/>
  <dc:description/>
  <cp:lastModifiedBy>Work</cp:lastModifiedBy>
  <cp:revision>6</cp:revision>
  <dcterms:created xsi:type="dcterms:W3CDTF">2019-08-14T09:49:00Z</dcterms:created>
  <dcterms:modified xsi:type="dcterms:W3CDTF">2019-08-14T11:14:00Z</dcterms:modified>
</cp:coreProperties>
</file>